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D8F6B" w14:textId="7B510130" w:rsidR="003943E2" w:rsidRPr="005F2643" w:rsidRDefault="008B5A34" w:rsidP="004B42D9">
      <w:pPr>
        <w:pStyle w:val="Title2BC"/>
        <w:rPr>
          <w:sz w:val="26"/>
          <w:szCs w:val="26"/>
        </w:rPr>
      </w:pPr>
      <w:r w:rsidRPr="005F2643">
        <w:rPr>
          <w:sz w:val="26"/>
          <w:szCs w:val="26"/>
        </w:rPr>
        <w:t xml:space="preserve">NOTICE OF </w:t>
      </w:r>
      <w:r w:rsidR="003943E2" w:rsidRPr="005F2643">
        <w:rPr>
          <w:sz w:val="26"/>
          <w:szCs w:val="26"/>
        </w:rPr>
        <w:t>SPECIAL MEETING</w:t>
      </w:r>
      <w:r w:rsidR="00B3468A" w:rsidRPr="005F2643">
        <w:rPr>
          <w:sz w:val="26"/>
          <w:szCs w:val="26"/>
        </w:rPr>
        <w:t xml:space="preserve"> FOR</w:t>
      </w:r>
    </w:p>
    <w:p w14:paraId="65C92EE7" w14:textId="1A2D6572" w:rsidR="004B42D9" w:rsidRPr="005F2643" w:rsidRDefault="00B3468A" w:rsidP="004B42D9">
      <w:pPr>
        <w:pStyle w:val="Title2BC"/>
        <w:rPr>
          <w:sz w:val="26"/>
          <w:szCs w:val="26"/>
        </w:rPr>
      </w:pPr>
      <w:r w:rsidRPr="005F2643">
        <w:rPr>
          <w:sz w:val="26"/>
          <w:szCs w:val="26"/>
        </w:rPr>
        <w:t>GRAND AVE METROPOLITAN DISTRICT</w:t>
      </w:r>
    </w:p>
    <w:p w14:paraId="7E59F74B" w14:textId="2CF1D904" w:rsidR="004A186A" w:rsidRPr="00C31A52" w:rsidRDefault="00A37C71" w:rsidP="00C31A52">
      <w:pPr>
        <w:pStyle w:val="BodyTextFirstIndent"/>
        <w:rPr>
          <w:sz w:val="26"/>
          <w:szCs w:val="26"/>
        </w:rPr>
      </w:pPr>
      <w:r w:rsidRPr="005F2643">
        <w:rPr>
          <w:sz w:val="26"/>
          <w:szCs w:val="26"/>
        </w:rPr>
        <w:t>PUBLIC NOTICE IS HEREBY GIVEN that the special meeting of the Board of Directors (the “</w:t>
      </w:r>
      <w:r w:rsidRPr="005F2643">
        <w:rPr>
          <w:b/>
          <w:sz w:val="26"/>
          <w:szCs w:val="26"/>
        </w:rPr>
        <w:t>Board</w:t>
      </w:r>
      <w:r w:rsidRPr="005F2643">
        <w:rPr>
          <w:sz w:val="26"/>
          <w:szCs w:val="26"/>
        </w:rPr>
        <w:t xml:space="preserve">”) of the </w:t>
      </w:r>
      <w:r w:rsidR="00B3468A" w:rsidRPr="005F2643">
        <w:rPr>
          <w:sz w:val="26"/>
          <w:szCs w:val="26"/>
        </w:rPr>
        <w:t>Grand Ave Metropolitan District</w:t>
      </w:r>
      <w:r w:rsidRPr="005F2643">
        <w:rPr>
          <w:sz w:val="26"/>
          <w:szCs w:val="26"/>
        </w:rPr>
        <w:t xml:space="preserve"> (the “</w:t>
      </w:r>
      <w:r w:rsidRPr="005F2643">
        <w:rPr>
          <w:b/>
          <w:sz w:val="26"/>
          <w:szCs w:val="26"/>
        </w:rPr>
        <w:t>District</w:t>
      </w:r>
      <w:r w:rsidRPr="005F2643">
        <w:rPr>
          <w:sz w:val="26"/>
          <w:szCs w:val="26"/>
        </w:rPr>
        <w:t xml:space="preserve">”), </w:t>
      </w:r>
      <w:bookmarkStart w:id="0" w:name="_Hlk149048610"/>
      <w:r w:rsidR="00B3468A" w:rsidRPr="005F2643">
        <w:rPr>
          <w:sz w:val="26"/>
          <w:szCs w:val="26"/>
        </w:rPr>
        <w:t xml:space="preserve">Arapahoe </w:t>
      </w:r>
      <w:r w:rsidRPr="005F2643">
        <w:rPr>
          <w:sz w:val="26"/>
          <w:szCs w:val="26"/>
        </w:rPr>
        <w:t xml:space="preserve">County, Colorado, on </w:t>
      </w:r>
      <w:r w:rsidR="000C518E">
        <w:rPr>
          <w:sz w:val="26"/>
          <w:szCs w:val="26"/>
        </w:rPr>
        <w:t xml:space="preserve">Monday, </w:t>
      </w:r>
      <w:r w:rsidR="00AF6BA9">
        <w:rPr>
          <w:sz w:val="26"/>
          <w:szCs w:val="26"/>
        </w:rPr>
        <w:t xml:space="preserve">January </w:t>
      </w:r>
      <w:r w:rsidR="000C518E">
        <w:rPr>
          <w:sz w:val="26"/>
          <w:szCs w:val="26"/>
        </w:rPr>
        <w:t>27, 2</w:t>
      </w:r>
      <w:r w:rsidR="00AF6BA9">
        <w:rPr>
          <w:sz w:val="26"/>
          <w:szCs w:val="26"/>
        </w:rPr>
        <w:t>025</w:t>
      </w:r>
      <w:r w:rsidR="00AD7D20" w:rsidRPr="00AD7D20">
        <w:rPr>
          <w:sz w:val="26"/>
          <w:szCs w:val="26"/>
        </w:rPr>
        <w:t xml:space="preserve">, at </w:t>
      </w:r>
      <w:r w:rsidR="000C518E">
        <w:rPr>
          <w:sz w:val="26"/>
          <w:szCs w:val="26"/>
        </w:rPr>
        <w:t>11:00 a</w:t>
      </w:r>
      <w:r w:rsidR="00AD7D20" w:rsidRPr="00AD7D20">
        <w:rPr>
          <w:sz w:val="26"/>
          <w:szCs w:val="26"/>
        </w:rPr>
        <w:t xml:space="preserve">.m., </w:t>
      </w:r>
      <w:r w:rsidRPr="005F2643">
        <w:rPr>
          <w:sz w:val="26"/>
          <w:szCs w:val="26"/>
        </w:rPr>
        <w:t xml:space="preserve">for the purpose of addressing those matters set forth below, and conducting such other business as may properly come before the Board. </w:t>
      </w:r>
      <w:r w:rsidR="002813FA" w:rsidRPr="005F2643">
        <w:rPr>
          <w:sz w:val="26"/>
          <w:szCs w:val="26"/>
        </w:rPr>
        <w:t xml:space="preserve"> The meeting will be held virtually via Zoom.  To virtually join the meeting, please visit the following link or call </w:t>
      </w:r>
      <w:r w:rsidR="00847A92">
        <w:rPr>
          <w:sz w:val="26"/>
          <w:szCs w:val="26"/>
        </w:rPr>
        <w:t>th</w:t>
      </w:r>
      <w:r w:rsidR="002813FA" w:rsidRPr="005F2643">
        <w:rPr>
          <w:sz w:val="26"/>
          <w:szCs w:val="26"/>
        </w:rPr>
        <w:t>e following phone number:</w:t>
      </w:r>
      <w:bookmarkEnd w:id="0"/>
    </w:p>
    <w:p w14:paraId="4574E524" w14:textId="77777777" w:rsidR="00C31A52" w:rsidRDefault="00C31A52" w:rsidP="00C31A52">
      <w:pPr>
        <w:pStyle w:val="PlainText"/>
        <w:ind w:firstLine="720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370FCD">
          <w:rPr>
            <w:rStyle w:val="Hyperlink"/>
            <w:rFonts w:ascii="Times New Roman" w:hAnsi="Times New Roman" w:cs="Times New Roman"/>
            <w:sz w:val="26"/>
            <w:szCs w:val="26"/>
          </w:rPr>
          <w:t>https://us02web.zoom.us/j/82911689875</w:t>
        </w:r>
      </w:hyperlink>
    </w:p>
    <w:p w14:paraId="43776F5A" w14:textId="33C91D46" w:rsidR="004A186A" w:rsidRPr="00C31A52" w:rsidRDefault="004A186A" w:rsidP="00C31A52">
      <w:pPr>
        <w:pStyle w:val="PlainText"/>
        <w:ind w:firstLine="720"/>
        <w:rPr>
          <w:rFonts w:ascii="Times New Roman" w:hAnsi="Times New Roman" w:cs="Times New Roman"/>
          <w:sz w:val="26"/>
          <w:szCs w:val="26"/>
        </w:rPr>
      </w:pPr>
      <w:r w:rsidRPr="00C31A52">
        <w:rPr>
          <w:rFonts w:ascii="Times New Roman" w:hAnsi="Times New Roman" w:cs="Times New Roman"/>
          <w:sz w:val="26"/>
          <w:szCs w:val="26"/>
        </w:rPr>
        <w:t>Meeting ID: 829 1168 9875</w:t>
      </w:r>
      <w:bookmarkStart w:id="1" w:name="_GoBack"/>
      <w:bookmarkEnd w:id="1"/>
    </w:p>
    <w:p w14:paraId="3E7D9CEF" w14:textId="77777777" w:rsidR="004A186A" w:rsidRPr="00C31A52" w:rsidRDefault="004A186A" w:rsidP="00C31A52">
      <w:pPr>
        <w:pStyle w:val="PlainText"/>
        <w:ind w:firstLine="720"/>
        <w:rPr>
          <w:rFonts w:ascii="Times New Roman" w:hAnsi="Times New Roman" w:cs="Times New Roman"/>
          <w:sz w:val="26"/>
          <w:szCs w:val="26"/>
        </w:rPr>
      </w:pPr>
      <w:r w:rsidRPr="00C31A52">
        <w:rPr>
          <w:rFonts w:ascii="Times New Roman" w:hAnsi="Times New Roman" w:cs="Times New Roman"/>
          <w:sz w:val="26"/>
          <w:szCs w:val="26"/>
        </w:rPr>
        <w:t>One tap mobile</w:t>
      </w:r>
    </w:p>
    <w:p w14:paraId="73FA5FA7" w14:textId="77777777" w:rsidR="004A186A" w:rsidRPr="00C31A52" w:rsidRDefault="004A186A" w:rsidP="00C31A52">
      <w:pPr>
        <w:pStyle w:val="PlainText"/>
        <w:ind w:firstLine="720"/>
        <w:rPr>
          <w:rFonts w:ascii="Times New Roman" w:hAnsi="Times New Roman" w:cs="Times New Roman"/>
          <w:sz w:val="26"/>
          <w:szCs w:val="26"/>
        </w:rPr>
      </w:pPr>
      <w:r w:rsidRPr="00C31A52">
        <w:rPr>
          <w:rFonts w:ascii="Times New Roman" w:hAnsi="Times New Roman" w:cs="Times New Roman"/>
          <w:sz w:val="26"/>
          <w:szCs w:val="26"/>
        </w:rPr>
        <w:t>+17193594580,,82911689875# US</w:t>
      </w:r>
    </w:p>
    <w:p w14:paraId="673479E9" w14:textId="77777777" w:rsidR="004A186A" w:rsidRPr="00C31A52" w:rsidRDefault="004A186A" w:rsidP="004A186A">
      <w:pPr>
        <w:rPr>
          <w:sz w:val="26"/>
          <w:szCs w:val="26"/>
        </w:rPr>
      </w:pPr>
    </w:p>
    <w:p w14:paraId="67704BFB" w14:textId="77777777" w:rsidR="00523F09" w:rsidRPr="005F2643" w:rsidRDefault="00523F09" w:rsidP="00C31A52">
      <w:pPr>
        <w:spacing w:after="240"/>
        <w:ind w:firstLine="720"/>
        <w:rPr>
          <w:sz w:val="26"/>
          <w:szCs w:val="26"/>
        </w:rPr>
      </w:pPr>
      <w:r w:rsidRPr="005F2643">
        <w:rPr>
          <w:sz w:val="26"/>
          <w:szCs w:val="26"/>
        </w:rPr>
        <w:t>The meeting is open to the public.</w:t>
      </w:r>
    </w:p>
    <w:p w14:paraId="76BF0ECF" w14:textId="0F235E27" w:rsidR="003943E2" w:rsidRPr="00AF6BA9" w:rsidRDefault="00C77C74" w:rsidP="00C77C74">
      <w:pPr>
        <w:pStyle w:val="BodyTextFirstIndent"/>
        <w:ind w:firstLine="0"/>
        <w:jc w:val="center"/>
        <w:rPr>
          <w:b/>
          <w:sz w:val="26"/>
          <w:szCs w:val="26"/>
        </w:rPr>
      </w:pPr>
      <w:r w:rsidRPr="00AF6BA9">
        <w:rPr>
          <w:b/>
          <w:sz w:val="26"/>
          <w:szCs w:val="26"/>
        </w:rPr>
        <w:t>AGENDA</w:t>
      </w:r>
    </w:p>
    <w:p w14:paraId="07B0CEBC" w14:textId="5EAA078B" w:rsidR="00B340C5" w:rsidRPr="00AF6BA9" w:rsidRDefault="004B42D9" w:rsidP="004B42D9">
      <w:pPr>
        <w:pStyle w:val="Heading1"/>
        <w:rPr>
          <w:sz w:val="26"/>
          <w:szCs w:val="26"/>
        </w:rPr>
      </w:pPr>
      <w:r w:rsidRPr="00AF6BA9">
        <w:rPr>
          <w:sz w:val="26"/>
          <w:szCs w:val="26"/>
        </w:rPr>
        <w:t>Call to Order</w:t>
      </w:r>
      <w:r w:rsidR="00AC5C55" w:rsidRPr="00AF6BA9">
        <w:rPr>
          <w:sz w:val="26"/>
          <w:szCs w:val="26"/>
        </w:rPr>
        <w:t>.</w:t>
      </w:r>
      <w:r w:rsidR="00FF3113" w:rsidRPr="00AF6BA9">
        <w:rPr>
          <w:color w:val="FF0000"/>
          <w:sz w:val="26"/>
          <w:szCs w:val="26"/>
        </w:rPr>
        <w:t xml:space="preserve"> </w:t>
      </w:r>
    </w:p>
    <w:p w14:paraId="32E5DD47" w14:textId="31FC13F3" w:rsidR="005C0094" w:rsidRPr="00AF6BA9" w:rsidRDefault="005C0094" w:rsidP="005C0094">
      <w:pPr>
        <w:pStyle w:val="Heading1"/>
        <w:rPr>
          <w:rFonts w:cs="Times New Roman"/>
          <w:sz w:val="26"/>
          <w:szCs w:val="26"/>
        </w:rPr>
      </w:pPr>
      <w:r w:rsidRPr="00AF6BA9">
        <w:rPr>
          <w:rFonts w:cs="Times New Roman"/>
          <w:sz w:val="26"/>
          <w:szCs w:val="26"/>
        </w:rPr>
        <w:t>Declaration of Quorum.</w:t>
      </w:r>
    </w:p>
    <w:p w14:paraId="3766AC09" w14:textId="53B5ECC0" w:rsidR="005C0094" w:rsidRPr="00AF6BA9" w:rsidRDefault="005C0094" w:rsidP="005C0094">
      <w:pPr>
        <w:pStyle w:val="Heading1"/>
        <w:rPr>
          <w:rFonts w:cs="Times New Roman"/>
          <w:sz w:val="26"/>
          <w:szCs w:val="26"/>
        </w:rPr>
      </w:pPr>
      <w:r w:rsidRPr="00AF6BA9">
        <w:rPr>
          <w:rFonts w:cs="Times New Roman"/>
          <w:sz w:val="26"/>
          <w:szCs w:val="26"/>
        </w:rPr>
        <w:t>Disclosure of Conflicts of Interest.</w:t>
      </w:r>
    </w:p>
    <w:p w14:paraId="51E894AF" w14:textId="77777777" w:rsidR="005F2643" w:rsidRPr="00AF6BA9" w:rsidRDefault="005C0094" w:rsidP="008B5A34">
      <w:pPr>
        <w:pStyle w:val="Heading1"/>
        <w:rPr>
          <w:rFonts w:cs="Times New Roman"/>
          <w:sz w:val="26"/>
          <w:szCs w:val="26"/>
        </w:rPr>
      </w:pPr>
      <w:r w:rsidRPr="00AF6BA9">
        <w:rPr>
          <w:rFonts w:cs="Times New Roman"/>
          <w:sz w:val="26"/>
          <w:szCs w:val="26"/>
        </w:rPr>
        <w:t>Approval of Agenda.</w:t>
      </w:r>
    </w:p>
    <w:p w14:paraId="29E59907" w14:textId="53032795" w:rsidR="00D82A8A" w:rsidRPr="00AF6BA9" w:rsidRDefault="00D82A8A" w:rsidP="008B5A34">
      <w:pPr>
        <w:pStyle w:val="Heading1"/>
        <w:rPr>
          <w:rFonts w:cs="Times New Roman"/>
          <w:color w:val="000000" w:themeColor="text1"/>
          <w:sz w:val="26"/>
          <w:szCs w:val="26"/>
        </w:rPr>
      </w:pPr>
      <w:r w:rsidRPr="00AF6BA9">
        <w:rPr>
          <w:rFonts w:cs="Times New Roman"/>
          <w:color w:val="000000" w:themeColor="text1"/>
          <w:sz w:val="26"/>
          <w:szCs w:val="26"/>
        </w:rPr>
        <w:t xml:space="preserve">Approval of </w:t>
      </w:r>
      <w:r w:rsidR="00AF6BA9" w:rsidRPr="00AF6BA9">
        <w:rPr>
          <w:rFonts w:cs="Times New Roman"/>
          <w:color w:val="000000" w:themeColor="text1"/>
          <w:sz w:val="26"/>
          <w:szCs w:val="26"/>
        </w:rPr>
        <w:t>December 5, 2024 meeting</w:t>
      </w:r>
      <w:r w:rsidRPr="00AF6BA9">
        <w:rPr>
          <w:rFonts w:cs="Times New Roman"/>
          <w:color w:val="000000" w:themeColor="text1"/>
          <w:sz w:val="26"/>
          <w:szCs w:val="26"/>
        </w:rPr>
        <w:t xml:space="preserve"> Minutes.</w:t>
      </w:r>
    </w:p>
    <w:p w14:paraId="4353E935" w14:textId="77777777" w:rsidR="00F31027" w:rsidRPr="00AF6BA9" w:rsidRDefault="00F31027" w:rsidP="00F31027">
      <w:pPr>
        <w:pStyle w:val="Heading1"/>
        <w:rPr>
          <w:rFonts w:cs="Times New Roman"/>
          <w:sz w:val="26"/>
          <w:szCs w:val="26"/>
        </w:rPr>
      </w:pPr>
      <w:r w:rsidRPr="00AF6BA9">
        <w:rPr>
          <w:rFonts w:cs="Times New Roman"/>
          <w:sz w:val="26"/>
          <w:szCs w:val="26"/>
        </w:rPr>
        <w:t>Consider Resolution Designating Posting Location.</w:t>
      </w:r>
    </w:p>
    <w:p w14:paraId="5D151385" w14:textId="087AA0C0" w:rsidR="005F7130" w:rsidRPr="00AF6BA9" w:rsidRDefault="005F7130" w:rsidP="005F7130">
      <w:pPr>
        <w:pStyle w:val="Heading1"/>
        <w:ind w:left="1440" w:hanging="720"/>
        <w:rPr>
          <w:rFonts w:cs="Times New Roman"/>
          <w:sz w:val="26"/>
          <w:szCs w:val="26"/>
        </w:rPr>
      </w:pPr>
      <w:r w:rsidRPr="00AF6BA9">
        <w:rPr>
          <w:rFonts w:cs="Times New Roman"/>
          <w:sz w:val="26"/>
          <w:szCs w:val="26"/>
        </w:rPr>
        <w:t>Review and consider approval of Resolution Accepting Engineer’s Report and Certification #01, prepared by The Connextion Group, certifying District eligible expenditures for public improvements and Authorizing Requisition of Funds.</w:t>
      </w:r>
    </w:p>
    <w:p w14:paraId="0B07E5AB" w14:textId="53C384B6" w:rsidR="003105DE" w:rsidRPr="00AF6BA9" w:rsidRDefault="003105DE" w:rsidP="003105DE">
      <w:pPr>
        <w:pStyle w:val="Heading1"/>
        <w:ind w:left="1440" w:hanging="720"/>
        <w:rPr>
          <w:sz w:val="26"/>
          <w:szCs w:val="26"/>
        </w:rPr>
      </w:pPr>
      <w:r w:rsidRPr="00AF6BA9">
        <w:rPr>
          <w:sz w:val="26"/>
          <w:szCs w:val="26"/>
        </w:rPr>
        <w:t>Any other matter to properly come before the Board.</w:t>
      </w:r>
    </w:p>
    <w:p w14:paraId="6C79DC69" w14:textId="46CD5E08" w:rsidR="00AE417E" w:rsidRPr="00AF6BA9" w:rsidRDefault="003105DE" w:rsidP="002E302E">
      <w:pPr>
        <w:pStyle w:val="Heading1"/>
        <w:ind w:left="1440" w:hanging="720"/>
        <w:rPr>
          <w:sz w:val="26"/>
          <w:szCs w:val="26"/>
        </w:rPr>
      </w:pPr>
      <w:r w:rsidRPr="00AF6BA9">
        <w:rPr>
          <w:sz w:val="26"/>
          <w:szCs w:val="26"/>
        </w:rPr>
        <w:t>Adjournment.</w:t>
      </w:r>
    </w:p>
    <w:sectPr w:rsidR="00AE417E" w:rsidRPr="00AF6BA9" w:rsidSect="005A45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AB001" w14:textId="77777777" w:rsidR="000723FF" w:rsidRDefault="000723FF" w:rsidP="0089016F">
      <w:r>
        <w:separator/>
      </w:r>
    </w:p>
  </w:endnote>
  <w:endnote w:type="continuationSeparator" w:id="0">
    <w:p w14:paraId="20125DC0" w14:textId="77777777" w:rsidR="000723FF" w:rsidRDefault="000723FF" w:rsidP="008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7D02" w14:textId="77777777" w:rsidR="002D7078" w:rsidRDefault="002D7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0723FF" w:rsidRPr="004B42D9" w14:paraId="7A0E628A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16C027FB" w14:textId="664C2B95" w:rsidR="000723FF" w:rsidRPr="004B42D9" w:rsidRDefault="003A4FB9">
          <w:pPr>
            <w:pStyle w:val="Footer"/>
            <w:rPr>
              <w:noProof/>
              <w:sz w:val="16"/>
              <w:szCs w:val="16"/>
            </w:rPr>
          </w:pPr>
          <w:r w:rsidRPr="003A4FB9">
            <w:rPr>
              <w:noProof/>
              <w:sz w:val="16"/>
              <w:szCs w:val="16"/>
            </w:rPr>
            <w:t>{00983855.DOCX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64CA88B2" w14:textId="454B95C7" w:rsidR="000723FF" w:rsidRPr="004B42D9" w:rsidRDefault="000723FF">
          <w:pPr>
            <w:pStyle w:val="Footer"/>
            <w:jc w:val="center"/>
          </w:pPr>
          <w:r w:rsidRPr="004B42D9">
            <w:fldChar w:fldCharType="begin"/>
          </w:r>
          <w:r w:rsidRPr="004B42D9">
            <w:instrText xml:space="preserve"> PAGE   \* MERGEFORMAT </w:instrText>
          </w:r>
          <w:r w:rsidRPr="004B42D9">
            <w:fldChar w:fldCharType="separate"/>
          </w:r>
          <w:r w:rsidR="00076EA5">
            <w:rPr>
              <w:noProof/>
            </w:rPr>
            <w:t>2</w:t>
          </w:r>
          <w:r w:rsidRPr="004B42D9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48EAFD90" w14:textId="77777777" w:rsidR="000723FF" w:rsidRPr="004B42D9" w:rsidRDefault="000723FF">
          <w:pPr>
            <w:pStyle w:val="Footer"/>
            <w:jc w:val="right"/>
          </w:pPr>
        </w:p>
      </w:tc>
    </w:tr>
  </w:tbl>
  <w:p w14:paraId="14E7312F" w14:textId="77777777" w:rsidR="000723FF" w:rsidRPr="004B42D9" w:rsidRDefault="000723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0723FF" w:rsidRPr="004B42D9" w14:paraId="3D796D88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0B75A24C" w14:textId="52FD4EB6" w:rsidR="000723FF" w:rsidRPr="004B42D9" w:rsidRDefault="003A4FB9">
          <w:pPr>
            <w:pStyle w:val="Footer"/>
            <w:rPr>
              <w:noProof/>
              <w:sz w:val="16"/>
              <w:szCs w:val="16"/>
            </w:rPr>
          </w:pPr>
          <w:r w:rsidRPr="003A4FB9">
            <w:rPr>
              <w:noProof/>
              <w:sz w:val="16"/>
              <w:szCs w:val="16"/>
            </w:rPr>
            <w:t>{00983855.DOCX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3AE00145" w14:textId="77777777" w:rsidR="000723FF" w:rsidRPr="004B42D9" w:rsidRDefault="000723F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E9D8EBB" w14:textId="77777777" w:rsidR="000723FF" w:rsidRPr="004B42D9" w:rsidRDefault="000723FF">
          <w:pPr>
            <w:pStyle w:val="Footer"/>
            <w:jc w:val="right"/>
          </w:pPr>
        </w:p>
      </w:tc>
    </w:tr>
  </w:tbl>
  <w:p w14:paraId="766BCCD3" w14:textId="77777777" w:rsidR="000723FF" w:rsidRPr="004B42D9" w:rsidRDefault="00072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5DBFD" w14:textId="77777777" w:rsidR="000723FF" w:rsidRDefault="000723FF" w:rsidP="0089016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2DD1197" w14:textId="77777777" w:rsidR="000723FF" w:rsidRDefault="000723FF" w:rsidP="0089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AC757" w14:textId="77777777" w:rsidR="002D7078" w:rsidRDefault="002D7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EFA51" w14:textId="77777777" w:rsidR="002D7078" w:rsidRDefault="002D7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E9820" w14:textId="77777777" w:rsidR="002D7078" w:rsidRDefault="002D7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049D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7" w15:restartNumberingAfterBreak="0">
    <w:nsid w:val="6BDF1F5B"/>
    <w:multiLevelType w:val="singleLevel"/>
    <w:tmpl w:val="E9EA7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685525"/>
    <w:multiLevelType w:val="multilevel"/>
    <w:tmpl w:val="E210FCFC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0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18"/>
  </w:num>
  <w:num w:numId="19">
    <w:abstractNumId w:val="20"/>
  </w:num>
  <w:num w:numId="20">
    <w:abstractNumId w:val="17"/>
  </w:num>
  <w:num w:numId="21">
    <w:abstractNumId w:val="14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2D9"/>
    <w:rsid w:val="00002BD1"/>
    <w:rsid w:val="00006F7A"/>
    <w:rsid w:val="00025750"/>
    <w:rsid w:val="00032C69"/>
    <w:rsid w:val="0003543C"/>
    <w:rsid w:val="000366CD"/>
    <w:rsid w:val="000423BF"/>
    <w:rsid w:val="00044AFD"/>
    <w:rsid w:val="000608A6"/>
    <w:rsid w:val="00062D24"/>
    <w:rsid w:val="00063E06"/>
    <w:rsid w:val="000723FF"/>
    <w:rsid w:val="00076EA5"/>
    <w:rsid w:val="00077B16"/>
    <w:rsid w:val="000A00CC"/>
    <w:rsid w:val="000A3A7A"/>
    <w:rsid w:val="000B54AA"/>
    <w:rsid w:val="000C1B62"/>
    <w:rsid w:val="000C45F8"/>
    <w:rsid w:val="000C518E"/>
    <w:rsid w:val="000C6B93"/>
    <w:rsid w:val="000E2A67"/>
    <w:rsid w:val="000E553F"/>
    <w:rsid w:val="001028A1"/>
    <w:rsid w:val="001103E8"/>
    <w:rsid w:val="00122D46"/>
    <w:rsid w:val="00126B2E"/>
    <w:rsid w:val="001311EC"/>
    <w:rsid w:val="001409D6"/>
    <w:rsid w:val="001541F1"/>
    <w:rsid w:val="00156FC8"/>
    <w:rsid w:val="00166791"/>
    <w:rsid w:val="001708A3"/>
    <w:rsid w:val="0017694A"/>
    <w:rsid w:val="0018238B"/>
    <w:rsid w:val="001865D2"/>
    <w:rsid w:val="001A09B4"/>
    <w:rsid w:val="001B669E"/>
    <w:rsid w:val="001C1E95"/>
    <w:rsid w:val="001C3518"/>
    <w:rsid w:val="001D7AD7"/>
    <w:rsid w:val="001E15DF"/>
    <w:rsid w:val="001E2578"/>
    <w:rsid w:val="001E2C03"/>
    <w:rsid w:val="001F3D6C"/>
    <w:rsid w:val="00207DA0"/>
    <w:rsid w:val="00210A75"/>
    <w:rsid w:val="00216D1B"/>
    <w:rsid w:val="002233BD"/>
    <w:rsid w:val="00223C01"/>
    <w:rsid w:val="0022675A"/>
    <w:rsid w:val="00230063"/>
    <w:rsid w:val="0023242D"/>
    <w:rsid w:val="0024276B"/>
    <w:rsid w:val="00255A97"/>
    <w:rsid w:val="002600F2"/>
    <w:rsid w:val="0026723D"/>
    <w:rsid w:val="00270092"/>
    <w:rsid w:val="00270A75"/>
    <w:rsid w:val="00273EE0"/>
    <w:rsid w:val="002813FA"/>
    <w:rsid w:val="002A083B"/>
    <w:rsid w:val="002A2132"/>
    <w:rsid w:val="002A24DC"/>
    <w:rsid w:val="002A2EE0"/>
    <w:rsid w:val="002A440A"/>
    <w:rsid w:val="002B05DB"/>
    <w:rsid w:val="002B09CF"/>
    <w:rsid w:val="002C1DCB"/>
    <w:rsid w:val="002D1B22"/>
    <w:rsid w:val="002D7078"/>
    <w:rsid w:val="002E302E"/>
    <w:rsid w:val="002F7E5D"/>
    <w:rsid w:val="003037C5"/>
    <w:rsid w:val="003105DE"/>
    <w:rsid w:val="003152E6"/>
    <w:rsid w:val="00317565"/>
    <w:rsid w:val="00322DB6"/>
    <w:rsid w:val="003257DA"/>
    <w:rsid w:val="00332757"/>
    <w:rsid w:val="00335E52"/>
    <w:rsid w:val="00337848"/>
    <w:rsid w:val="0034116B"/>
    <w:rsid w:val="00342614"/>
    <w:rsid w:val="0034354A"/>
    <w:rsid w:val="003450DB"/>
    <w:rsid w:val="003458C0"/>
    <w:rsid w:val="0034777D"/>
    <w:rsid w:val="003536C9"/>
    <w:rsid w:val="0036183C"/>
    <w:rsid w:val="00364856"/>
    <w:rsid w:val="0037342F"/>
    <w:rsid w:val="0038712E"/>
    <w:rsid w:val="003873C6"/>
    <w:rsid w:val="003875D1"/>
    <w:rsid w:val="00391722"/>
    <w:rsid w:val="003943E2"/>
    <w:rsid w:val="003A328F"/>
    <w:rsid w:val="003A4FB9"/>
    <w:rsid w:val="003B0DBB"/>
    <w:rsid w:val="003B7442"/>
    <w:rsid w:val="003C523C"/>
    <w:rsid w:val="003D4033"/>
    <w:rsid w:val="003E03B1"/>
    <w:rsid w:val="003E37D3"/>
    <w:rsid w:val="003F2C25"/>
    <w:rsid w:val="003F336E"/>
    <w:rsid w:val="003F6EF3"/>
    <w:rsid w:val="004021CF"/>
    <w:rsid w:val="004050DF"/>
    <w:rsid w:val="00406051"/>
    <w:rsid w:val="00414765"/>
    <w:rsid w:val="00414A5C"/>
    <w:rsid w:val="00417347"/>
    <w:rsid w:val="0042241B"/>
    <w:rsid w:val="00422D33"/>
    <w:rsid w:val="00426A8D"/>
    <w:rsid w:val="0043004C"/>
    <w:rsid w:val="00432F2F"/>
    <w:rsid w:val="00434628"/>
    <w:rsid w:val="00444056"/>
    <w:rsid w:val="00447FC5"/>
    <w:rsid w:val="00450DAB"/>
    <w:rsid w:val="00451AD8"/>
    <w:rsid w:val="00464611"/>
    <w:rsid w:val="004746F5"/>
    <w:rsid w:val="00475A96"/>
    <w:rsid w:val="00476089"/>
    <w:rsid w:val="00476222"/>
    <w:rsid w:val="00482279"/>
    <w:rsid w:val="00495FC7"/>
    <w:rsid w:val="004A186A"/>
    <w:rsid w:val="004A6A7B"/>
    <w:rsid w:val="004B42D9"/>
    <w:rsid w:val="004C184C"/>
    <w:rsid w:val="004C76E0"/>
    <w:rsid w:val="004D090D"/>
    <w:rsid w:val="004D760C"/>
    <w:rsid w:val="0050208B"/>
    <w:rsid w:val="00514B5C"/>
    <w:rsid w:val="00523F09"/>
    <w:rsid w:val="0053245B"/>
    <w:rsid w:val="00534C4A"/>
    <w:rsid w:val="00545A41"/>
    <w:rsid w:val="00547F17"/>
    <w:rsid w:val="00555162"/>
    <w:rsid w:val="005573A4"/>
    <w:rsid w:val="0057747C"/>
    <w:rsid w:val="00582AD7"/>
    <w:rsid w:val="005924B6"/>
    <w:rsid w:val="00596D8F"/>
    <w:rsid w:val="00597DB5"/>
    <w:rsid w:val="005A452C"/>
    <w:rsid w:val="005B30F4"/>
    <w:rsid w:val="005B5A5E"/>
    <w:rsid w:val="005B67F7"/>
    <w:rsid w:val="005C0094"/>
    <w:rsid w:val="005C1550"/>
    <w:rsid w:val="005C2188"/>
    <w:rsid w:val="005C519E"/>
    <w:rsid w:val="005D3C4C"/>
    <w:rsid w:val="005E45B7"/>
    <w:rsid w:val="005E4CDD"/>
    <w:rsid w:val="005F2101"/>
    <w:rsid w:val="005F2643"/>
    <w:rsid w:val="005F458C"/>
    <w:rsid w:val="005F7130"/>
    <w:rsid w:val="006034F1"/>
    <w:rsid w:val="00605983"/>
    <w:rsid w:val="0060638C"/>
    <w:rsid w:val="006176DD"/>
    <w:rsid w:val="006211B6"/>
    <w:rsid w:val="006270E3"/>
    <w:rsid w:val="0063414B"/>
    <w:rsid w:val="00637964"/>
    <w:rsid w:val="00637C46"/>
    <w:rsid w:val="0064341C"/>
    <w:rsid w:val="0064637F"/>
    <w:rsid w:val="00666709"/>
    <w:rsid w:val="006760A2"/>
    <w:rsid w:val="0068727B"/>
    <w:rsid w:val="00690120"/>
    <w:rsid w:val="006A11CA"/>
    <w:rsid w:val="006B4EC7"/>
    <w:rsid w:val="006C33BC"/>
    <w:rsid w:val="006D233C"/>
    <w:rsid w:val="006E1944"/>
    <w:rsid w:val="006E2703"/>
    <w:rsid w:val="006E2AE1"/>
    <w:rsid w:val="006E4ED0"/>
    <w:rsid w:val="007040FB"/>
    <w:rsid w:val="007066C7"/>
    <w:rsid w:val="007100AB"/>
    <w:rsid w:val="0071518B"/>
    <w:rsid w:val="00720926"/>
    <w:rsid w:val="0072547C"/>
    <w:rsid w:val="00726587"/>
    <w:rsid w:val="007362ED"/>
    <w:rsid w:val="00737650"/>
    <w:rsid w:val="00737EFB"/>
    <w:rsid w:val="00745D8E"/>
    <w:rsid w:val="00746193"/>
    <w:rsid w:val="007518AC"/>
    <w:rsid w:val="0076137D"/>
    <w:rsid w:val="00763191"/>
    <w:rsid w:val="00764BC7"/>
    <w:rsid w:val="00766D5F"/>
    <w:rsid w:val="00770EAA"/>
    <w:rsid w:val="00775B50"/>
    <w:rsid w:val="0079733D"/>
    <w:rsid w:val="007A3049"/>
    <w:rsid w:val="007A3864"/>
    <w:rsid w:val="007B37A0"/>
    <w:rsid w:val="007C0F59"/>
    <w:rsid w:val="007C5163"/>
    <w:rsid w:val="007D2D35"/>
    <w:rsid w:val="007F0DA5"/>
    <w:rsid w:val="007F2092"/>
    <w:rsid w:val="007F64B6"/>
    <w:rsid w:val="00801348"/>
    <w:rsid w:val="00801B07"/>
    <w:rsid w:val="00812153"/>
    <w:rsid w:val="008144D5"/>
    <w:rsid w:val="00816FD1"/>
    <w:rsid w:val="00822542"/>
    <w:rsid w:val="008253FF"/>
    <w:rsid w:val="008271A9"/>
    <w:rsid w:val="008359BF"/>
    <w:rsid w:val="00847A92"/>
    <w:rsid w:val="0086548E"/>
    <w:rsid w:val="0086776E"/>
    <w:rsid w:val="0087572D"/>
    <w:rsid w:val="00881B09"/>
    <w:rsid w:val="008840F5"/>
    <w:rsid w:val="0089016F"/>
    <w:rsid w:val="008952AC"/>
    <w:rsid w:val="008977A6"/>
    <w:rsid w:val="008A07D3"/>
    <w:rsid w:val="008A71FC"/>
    <w:rsid w:val="008A73A4"/>
    <w:rsid w:val="008B5A34"/>
    <w:rsid w:val="008C5412"/>
    <w:rsid w:val="008E2B95"/>
    <w:rsid w:val="008E4A7C"/>
    <w:rsid w:val="00901934"/>
    <w:rsid w:val="009035CF"/>
    <w:rsid w:val="009038E1"/>
    <w:rsid w:val="00910972"/>
    <w:rsid w:val="0091187A"/>
    <w:rsid w:val="009144CA"/>
    <w:rsid w:val="0091521A"/>
    <w:rsid w:val="00915FB8"/>
    <w:rsid w:val="0091662E"/>
    <w:rsid w:val="0092645A"/>
    <w:rsid w:val="00930F76"/>
    <w:rsid w:val="00936A43"/>
    <w:rsid w:val="00937AC4"/>
    <w:rsid w:val="00940019"/>
    <w:rsid w:val="009445E1"/>
    <w:rsid w:val="0094483A"/>
    <w:rsid w:val="00951DE5"/>
    <w:rsid w:val="00952ACD"/>
    <w:rsid w:val="00957EF6"/>
    <w:rsid w:val="009666FD"/>
    <w:rsid w:val="009752F2"/>
    <w:rsid w:val="00992A96"/>
    <w:rsid w:val="00993C25"/>
    <w:rsid w:val="009B09FF"/>
    <w:rsid w:val="009B5782"/>
    <w:rsid w:val="009B5965"/>
    <w:rsid w:val="009B78D8"/>
    <w:rsid w:val="009C141E"/>
    <w:rsid w:val="009C3B6A"/>
    <w:rsid w:val="009F1091"/>
    <w:rsid w:val="009F610B"/>
    <w:rsid w:val="009F6142"/>
    <w:rsid w:val="00A152B6"/>
    <w:rsid w:val="00A37C71"/>
    <w:rsid w:val="00A4073C"/>
    <w:rsid w:val="00A56D01"/>
    <w:rsid w:val="00A60906"/>
    <w:rsid w:val="00A6731B"/>
    <w:rsid w:val="00A71210"/>
    <w:rsid w:val="00A856DC"/>
    <w:rsid w:val="00AA6093"/>
    <w:rsid w:val="00AA7BDA"/>
    <w:rsid w:val="00AB73FC"/>
    <w:rsid w:val="00AC1E48"/>
    <w:rsid w:val="00AC3588"/>
    <w:rsid w:val="00AC5C55"/>
    <w:rsid w:val="00AC629B"/>
    <w:rsid w:val="00AD712B"/>
    <w:rsid w:val="00AD7D20"/>
    <w:rsid w:val="00AE11D9"/>
    <w:rsid w:val="00AE2D6A"/>
    <w:rsid w:val="00AE417E"/>
    <w:rsid w:val="00AE7EE2"/>
    <w:rsid w:val="00AF1A4C"/>
    <w:rsid w:val="00AF3835"/>
    <w:rsid w:val="00AF40D5"/>
    <w:rsid w:val="00AF4168"/>
    <w:rsid w:val="00AF45ED"/>
    <w:rsid w:val="00AF69E5"/>
    <w:rsid w:val="00AF6BA9"/>
    <w:rsid w:val="00B0414C"/>
    <w:rsid w:val="00B17393"/>
    <w:rsid w:val="00B223BF"/>
    <w:rsid w:val="00B30D48"/>
    <w:rsid w:val="00B32C62"/>
    <w:rsid w:val="00B340C5"/>
    <w:rsid w:val="00B3468A"/>
    <w:rsid w:val="00B37474"/>
    <w:rsid w:val="00B3765B"/>
    <w:rsid w:val="00B40AEE"/>
    <w:rsid w:val="00B46963"/>
    <w:rsid w:val="00B507BE"/>
    <w:rsid w:val="00B6137A"/>
    <w:rsid w:val="00B62050"/>
    <w:rsid w:val="00B97AA2"/>
    <w:rsid w:val="00BA4B47"/>
    <w:rsid w:val="00BB066A"/>
    <w:rsid w:val="00BB0721"/>
    <w:rsid w:val="00BB6C75"/>
    <w:rsid w:val="00BD412C"/>
    <w:rsid w:val="00BF028A"/>
    <w:rsid w:val="00BF0ADF"/>
    <w:rsid w:val="00BF382E"/>
    <w:rsid w:val="00BF7A57"/>
    <w:rsid w:val="00C05ACD"/>
    <w:rsid w:val="00C14EDE"/>
    <w:rsid w:val="00C21962"/>
    <w:rsid w:val="00C25F61"/>
    <w:rsid w:val="00C31A52"/>
    <w:rsid w:val="00C336E8"/>
    <w:rsid w:val="00C40B1A"/>
    <w:rsid w:val="00C41B6C"/>
    <w:rsid w:val="00C41C1D"/>
    <w:rsid w:val="00C44F9D"/>
    <w:rsid w:val="00C471E1"/>
    <w:rsid w:val="00C52232"/>
    <w:rsid w:val="00C57C13"/>
    <w:rsid w:val="00C645BC"/>
    <w:rsid w:val="00C743F4"/>
    <w:rsid w:val="00C75EDF"/>
    <w:rsid w:val="00C77C74"/>
    <w:rsid w:val="00C801D7"/>
    <w:rsid w:val="00CA43C1"/>
    <w:rsid w:val="00CA68E4"/>
    <w:rsid w:val="00CB0E50"/>
    <w:rsid w:val="00CC4634"/>
    <w:rsid w:val="00CD2A76"/>
    <w:rsid w:val="00CD4F12"/>
    <w:rsid w:val="00CD6409"/>
    <w:rsid w:val="00CE4F4D"/>
    <w:rsid w:val="00D002D1"/>
    <w:rsid w:val="00D05152"/>
    <w:rsid w:val="00D1037F"/>
    <w:rsid w:val="00D110D7"/>
    <w:rsid w:val="00D16C8B"/>
    <w:rsid w:val="00D206B2"/>
    <w:rsid w:val="00D27F23"/>
    <w:rsid w:val="00D30D8D"/>
    <w:rsid w:val="00D3272F"/>
    <w:rsid w:val="00D32BAF"/>
    <w:rsid w:val="00D444D9"/>
    <w:rsid w:val="00D64AFC"/>
    <w:rsid w:val="00D672AC"/>
    <w:rsid w:val="00D700AF"/>
    <w:rsid w:val="00D82A8A"/>
    <w:rsid w:val="00D83D36"/>
    <w:rsid w:val="00D85E07"/>
    <w:rsid w:val="00D87350"/>
    <w:rsid w:val="00D87D75"/>
    <w:rsid w:val="00D95F1A"/>
    <w:rsid w:val="00DB0E1B"/>
    <w:rsid w:val="00DB6F69"/>
    <w:rsid w:val="00DC17B1"/>
    <w:rsid w:val="00DC7B22"/>
    <w:rsid w:val="00DD430D"/>
    <w:rsid w:val="00DD6C5D"/>
    <w:rsid w:val="00E0396A"/>
    <w:rsid w:val="00E06681"/>
    <w:rsid w:val="00E06FEC"/>
    <w:rsid w:val="00E07C63"/>
    <w:rsid w:val="00E10548"/>
    <w:rsid w:val="00E10F3C"/>
    <w:rsid w:val="00E11FE2"/>
    <w:rsid w:val="00E15CAB"/>
    <w:rsid w:val="00E4046E"/>
    <w:rsid w:val="00E50B18"/>
    <w:rsid w:val="00E52E94"/>
    <w:rsid w:val="00E53DFF"/>
    <w:rsid w:val="00E66B65"/>
    <w:rsid w:val="00E72443"/>
    <w:rsid w:val="00E80DA9"/>
    <w:rsid w:val="00E82CF2"/>
    <w:rsid w:val="00E84FB7"/>
    <w:rsid w:val="00EA3333"/>
    <w:rsid w:val="00EB01A9"/>
    <w:rsid w:val="00EB4F48"/>
    <w:rsid w:val="00EB74A1"/>
    <w:rsid w:val="00EC30A5"/>
    <w:rsid w:val="00EC316C"/>
    <w:rsid w:val="00EC37B5"/>
    <w:rsid w:val="00ED4CF1"/>
    <w:rsid w:val="00ED6E59"/>
    <w:rsid w:val="00EE05A3"/>
    <w:rsid w:val="00EE26D2"/>
    <w:rsid w:val="00EE4A98"/>
    <w:rsid w:val="00EE6840"/>
    <w:rsid w:val="00EE7367"/>
    <w:rsid w:val="00EF1A9D"/>
    <w:rsid w:val="00EF5CA5"/>
    <w:rsid w:val="00EF7523"/>
    <w:rsid w:val="00F015C1"/>
    <w:rsid w:val="00F0178E"/>
    <w:rsid w:val="00F04C88"/>
    <w:rsid w:val="00F07006"/>
    <w:rsid w:val="00F16600"/>
    <w:rsid w:val="00F1703D"/>
    <w:rsid w:val="00F217EB"/>
    <w:rsid w:val="00F27217"/>
    <w:rsid w:val="00F31027"/>
    <w:rsid w:val="00F3241D"/>
    <w:rsid w:val="00F468BB"/>
    <w:rsid w:val="00F509E1"/>
    <w:rsid w:val="00F52F71"/>
    <w:rsid w:val="00F63C52"/>
    <w:rsid w:val="00F72E56"/>
    <w:rsid w:val="00F7513A"/>
    <w:rsid w:val="00F8277E"/>
    <w:rsid w:val="00F836E6"/>
    <w:rsid w:val="00F9114F"/>
    <w:rsid w:val="00FA0A7C"/>
    <w:rsid w:val="00FA595C"/>
    <w:rsid w:val="00FA78F9"/>
    <w:rsid w:val="00FB03DC"/>
    <w:rsid w:val="00FB0E3F"/>
    <w:rsid w:val="00FB1403"/>
    <w:rsid w:val="00FB1B0C"/>
    <w:rsid w:val="00FB5D88"/>
    <w:rsid w:val="00FB68BA"/>
    <w:rsid w:val="00FC2633"/>
    <w:rsid w:val="00FC3D5E"/>
    <w:rsid w:val="00FC5E7C"/>
    <w:rsid w:val="00FC6A4A"/>
    <w:rsid w:val="00FC6FC0"/>
    <w:rsid w:val="00FE233F"/>
    <w:rsid w:val="00FE4957"/>
    <w:rsid w:val="00FE5E51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50F7E"/>
  <w15:docId w15:val="{46E77086-4EA2-4099-8E01-E1F0F59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E15DF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</w:rPr>
  </w:style>
  <w:style w:type="paragraph" w:styleId="Heading1">
    <w:name w:val="heading 1"/>
    <w:basedOn w:val="Normal"/>
    <w:link w:val="Heading1Char"/>
    <w:uiPriority w:val="7"/>
    <w:qFormat/>
    <w:rsid w:val="00B340C5"/>
    <w:pPr>
      <w:numPr>
        <w:numId w:val="1"/>
      </w:numPr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B340C5"/>
    <w:pPr>
      <w:numPr>
        <w:ilvl w:val="1"/>
        <w:numId w:val="1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216D1B"/>
    <w:pPr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B340C5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B340C5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216D1B"/>
    <w:rPr>
      <w:rFonts w:ascii="Times New Roman" w:eastAsia="Times New Roman" w:hAnsi="Times New Roman" w:cs="Arial"/>
      <w:bCs/>
      <w:sz w:val="23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uiPriority w:val="99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4B42D9"/>
    <w:pPr>
      <w:keepNext/>
      <w:spacing w:after="240"/>
      <w:jc w:val="center"/>
      <w:outlineLvl w:val="0"/>
    </w:pPr>
    <w:rPr>
      <w:rFonts w:cs="Arial"/>
      <w:bCs/>
    </w:rPr>
  </w:style>
  <w:style w:type="character" w:customStyle="1" w:styleId="TitleChar">
    <w:name w:val="Title Char"/>
    <w:basedOn w:val="DefaultParagraphFont"/>
    <w:link w:val="Title"/>
    <w:uiPriority w:val="10"/>
    <w:rsid w:val="004B42D9"/>
    <w:rPr>
      <w:rFonts w:ascii="Times New Roman" w:eastAsia="Times New Roman" w:hAnsi="Times New Roman" w:cs="Arial"/>
      <w:bC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30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30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2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7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7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77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1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91168987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1EEB-F423-4A46-9B6D-916C6A09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535</TotalTime>
  <Pages>1</Pages>
  <Words>183</Words>
  <Characters>1047</Characters>
  <Application>Microsoft Office Word</Application>
  <DocSecurity>0</DocSecurity>
  <PresentationFormat/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January Special Meeting (00983855).DOCX</vt:lpstr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January Special Meeting (00983855).DOCX</dc:title>
  <dc:subject>00983855.DOCX /  /font=8</dc:subject>
  <dc:creator>Crystal Schenck</dc:creator>
  <cp:lastModifiedBy>Micki Mills</cp:lastModifiedBy>
  <cp:revision>10</cp:revision>
  <cp:lastPrinted>2025-01-24T13:36:00Z</cp:lastPrinted>
  <dcterms:created xsi:type="dcterms:W3CDTF">2025-01-23T19:33:00Z</dcterms:created>
  <dcterms:modified xsi:type="dcterms:W3CDTF">2025-01-24T22:11:00Z</dcterms:modified>
</cp:coreProperties>
</file>